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73" w:rsidRPr="000646EE" w:rsidRDefault="00813D73" w:rsidP="00653515">
      <w:pPr>
        <w:jc w:val="center"/>
        <w:rPr>
          <w:rFonts w:ascii="ＭＳ ゴシック" w:eastAsia="ＭＳ ゴシック" w:hAnsi="ＭＳ ゴシック"/>
        </w:rPr>
      </w:pPr>
      <w:r w:rsidRPr="000646EE">
        <w:rPr>
          <w:rFonts w:ascii="ＭＳ ゴシック" w:eastAsia="ＭＳ ゴシック" w:hAnsi="ＭＳ ゴシック" w:hint="eastAsia"/>
          <w:bCs/>
          <w:sz w:val="22"/>
          <w:szCs w:val="22"/>
        </w:rPr>
        <w:t>世帯状況・収入</w:t>
      </w:r>
      <w:r w:rsidR="008935CE" w:rsidRPr="000646EE">
        <w:rPr>
          <w:rFonts w:ascii="ＭＳ ゴシック" w:eastAsia="ＭＳ ゴシック" w:hAnsi="ＭＳ ゴシック" w:hint="eastAsia"/>
          <w:bCs/>
          <w:sz w:val="22"/>
          <w:szCs w:val="22"/>
        </w:rPr>
        <w:t>等申告書</w:t>
      </w:r>
    </w:p>
    <w:p w:rsidR="00755F4F" w:rsidRDefault="00C17B93" w:rsidP="00653515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富津市</w:t>
      </w:r>
      <w:r w:rsidR="008B7683">
        <w:rPr>
          <w:rFonts w:ascii="ＭＳ ゴシック" w:eastAsia="ＭＳ ゴシック" w:hAnsi="ＭＳ ゴシック" w:hint="eastAsia"/>
        </w:rPr>
        <w:t>長</w:t>
      </w:r>
      <w:r w:rsidR="004F6353">
        <w:rPr>
          <w:rFonts w:ascii="ＭＳ ゴシック" w:eastAsia="ＭＳ ゴシック" w:hAnsi="ＭＳ ゴシック" w:hint="eastAsia"/>
        </w:rPr>
        <w:t xml:space="preserve">　</w:t>
      </w:r>
      <w:r w:rsidR="001F4CC7">
        <w:rPr>
          <w:rFonts w:ascii="ＭＳ ゴシック" w:eastAsia="ＭＳ ゴシック" w:hAnsi="ＭＳ ゴシック" w:hint="eastAsia"/>
        </w:rPr>
        <w:t xml:space="preserve">　　　　　</w:t>
      </w:r>
      <w:r w:rsidR="007111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FE6F06">
        <w:rPr>
          <w:rFonts w:ascii="ＭＳ ゴシック" w:eastAsia="ＭＳ ゴシック" w:hAnsi="ＭＳ ゴシック" w:hint="eastAsia"/>
        </w:rPr>
        <w:t>様</w:t>
      </w:r>
    </w:p>
    <w:p w:rsidR="00B2255D" w:rsidRDefault="008129E2" w:rsidP="0065351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813D73" w:rsidRPr="00651402">
        <w:rPr>
          <w:rFonts w:ascii="ＭＳ ゴシック" w:eastAsia="ＭＳ ゴシック" w:hAnsi="ＭＳ ゴシック" w:hint="eastAsia"/>
        </w:rPr>
        <w:t xml:space="preserve">年月日　</w:t>
      </w:r>
      <w:r w:rsidR="00E640FE">
        <w:rPr>
          <w:rFonts w:ascii="ＭＳ ゴシック" w:eastAsia="ＭＳ ゴシック" w:hAnsi="ＭＳ ゴシック" w:hint="eastAsia"/>
        </w:rPr>
        <w:t xml:space="preserve">　　</w:t>
      </w:r>
      <w:r w:rsidR="008E36B0">
        <w:rPr>
          <w:rFonts w:ascii="ＭＳ ゴシック" w:eastAsia="ＭＳ ゴシック" w:hAnsi="ＭＳ ゴシック" w:hint="eastAsia"/>
        </w:rPr>
        <w:t xml:space="preserve">　</w:t>
      </w:r>
      <w:r w:rsidR="001F4CC7">
        <w:rPr>
          <w:rFonts w:ascii="ＭＳ ゴシック" w:eastAsia="ＭＳ ゴシック" w:hAnsi="ＭＳ ゴシック" w:hint="eastAsia"/>
        </w:rPr>
        <w:t xml:space="preserve">　</w:t>
      </w:r>
      <w:r w:rsidR="00813D73" w:rsidRPr="00651402">
        <w:rPr>
          <w:rFonts w:ascii="ＭＳ ゴシック" w:eastAsia="ＭＳ ゴシック" w:hAnsi="ＭＳ ゴシック" w:hint="eastAsia"/>
        </w:rPr>
        <w:t>年</w:t>
      </w:r>
      <w:r w:rsidR="008E36B0">
        <w:rPr>
          <w:rFonts w:ascii="ＭＳ ゴシック" w:eastAsia="ＭＳ ゴシック" w:hAnsi="ＭＳ ゴシック" w:hint="eastAsia"/>
        </w:rPr>
        <w:t xml:space="preserve">　　</w:t>
      </w:r>
      <w:r w:rsidR="00813D73" w:rsidRPr="00651402">
        <w:rPr>
          <w:rFonts w:ascii="ＭＳ ゴシック" w:eastAsia="ＭＳ ゴシック" w:hAnsi="ＭＳ ゴシック" w:hint="eastAsia"/>
        </w:rPr>
        <w:t>月　　日</w:t>
      </w:r>
    </w:p>
    <w:p w:rsidR="000646EE" w:rsidRPr="00E640FE" w:rsidRDefault="000646EE" w:rsidP="00E640FE">
      <w:pPr>
        <w:rPr>
          <w:rFonts w:ascii="ＭＳ ゴシック" w:eastAsia="ＭＳ ゴシック" w:hAnsi="ＭＳ ゴシック" w:hint="eastAsia"/>
        </w:rPr>
      </w:pPr>
    </w:p>
    <w:p w:rsidR="001F4CC7" w:rsidRDefault="008129E2" w:rsidP="00653515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</w:t>
      </w:r>
      <w:r w:rsidR="008B7683">
        <w:rPr>
          <w:rFonts w:ascii="ＭＳ ゴシック" w:eastAsia="ＭＳ ゴシック" w:hAnsi="ＭＳ ゴシック" w:hint="eastAsia"/>
        </w:rPr>
        <w:t>者</w:t>
      </w:r>
      <w:r w:rsidR="00673A41">
        <w:rPr>
          <w:rFonts w:ascii="ＭＳ ゴシック" w:eastAsia="ＭＳ ゴシック" w:hAnsi="ＭＳ ゴシック" w:hint="eastAsia"/>
        </w:rPr>
        <w:t xml:space="preserve">　</w:t>
      </w:r>
      <w:r w:rsidR="008B7683" w:rsidRPr="00673A41">
        <w:rPr>
          <w:rFonts w:ascii="ＭＳ ゴシック" w:eastAsia="ＭＳ ゴシック" w:hAnsi="ＭＳ ゴシック" w:hint="eastAsia"/>
          <w:u w:val="single"/>
        </w:rPr>
        <w:t>住所</w:t>
      </w:r>
      <w:r w:rsidR="00673A41" w:rsidRPr="00673A4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32FE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73A4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EC794B" w:rsidRDefault="00EC794B" w:rsidP="00EC794B">
      <w:pPr>
        <w:rPr>
          <w:rFonts w:ascii="ＭＳ ゴシック" w:eastAsia="ＭＳ ゴシック" w:hAnsi="ＭＳ ゴシック" w:hint="eastAsia"/>
          <w:u w:val="single"/>
        </w:rPr>
      </w:pPr>
    </w:p>
    <w:p w:rsidR="00CF12B8" w:rsidRPr="00673A41" w:rsidRDefault="00C1780B" w:rsidP="00EC794B">
      <w:pPr>
        <w:ind w:firstLineChars="500" w:firstLine="1050"/>
        <w:rPr>
          <w:rFonts w:ascii="ＭＳ ゴシック" w:eastAsia="ＭＳ ゴシック" w:hAnsi="ＭＳ ゴシック"/>
          <w:u w:val="single"/>
        </w:rPr>
      </w:pPr>
      <w:r w:rsidRPr="00673A41">
        <w:rPr>
          <w:rFonts w:ascii="ＭＳ ゴシック" w:eastAsia="ＭＳ ゴシック" w:hAnsi="ＭＳ ゴシック" w:hint="eastAsia"/>
          <w:u w:val="single"/>
        </w:rPr>
        <w:t>氏名</w:t>
      </w:r>
      <w:r w:rsidR="00673A4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F30FFA" w:rsidRPr="00581AFB" w:rsidRDefault="00581AFB" w:rsidP="00653515">
      <w:pPr>
        <w:ind w:firstLineChars="1137" w:firstLine="238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E640FE">
        <w:rPr>
          <w:rFonts w:ascii="ＭＳ ゴシック" w:eastAsia="ＭＳ ゴシック" w:hAnsi="ＭＳ ゴシック" w:hint="eastAsia"/>
        </w:rPr>
        <w:t>18</w:t>
      </w:r>
      <w:r>
        <w:rPr>
          <w:rFonts w:ascii="ＭＳ ゴシック" w:eastAsia="ＭＳ ゴシック" w:hAnsi="ＭＳ ゴシック" w:hint="eastAsia"/>
        </w:rPr>
        <w:t>歳未満の場合は保護者氏名</w:t>
      </w:r>
    </w:p>
    <w:p w:rsidR="00C1780B" w:rsidRPr="0097435A" w:rsidRDefault="00C1780B" w:rsidP="00E640FE">
      <w:pPr>
        <w:ind w:firstLineChars="100" w:firstLine="21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次のとおり申告します。</w:t>
      </w:r>
    </w:p>
    <w:p w:rsidR="001F231E" w:rsidRPr="0097435A" w:rsidRDefault="00C1780B" w:rsidP="00653515">
      <w:pPr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</w:t>
      </w:r>
      <w:r w:rsidR="006439B9" w:rsidRPr="0097435A">
        <w:rPr>
          <w:rFonts w:ascii="ＭＳ ゴシック" w:eastAsia="ＭＳ ゴシック" w:hAnsi="ＭＳ ゴシック" w:hint="eastAsia"/>
        </w:rPr>
        <w:t>の状況</w:t>
      </w:r>
      <w:r w:rsidRPr="0097435A">
        <w:rPr>
          <w:rFonts w:ascii="ＭＳ ゴシック" w:eastAsia="ＭＳ ゴシック" w:hAnsi="ＭＳ ゴシック" w:hint="eastAsia"/>
        </w:rPr>
        <w:t>等について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1985"/>
        <w:gridCol w:w="1559"/>
        <w:gridCol w:w="2268"/>
      </w:tblGrid>
      <w:tr w:rsidR="00E640FE" w:rsidRPr="0097435A" w:rsidTr="00EC794B">
        <w:trPr>
          <w:trHeight w:val="369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1F231E" w:rsidRPr="0097435A" w:rsidRDefault="001F231E" w:rsidP="0065351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1F231E" w:rsidRPr="0097435A" w:rsidRDefault="001F231E" w:rsidP="00E640F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1F231E" w:rsidRPr="0097435A" w:rsidRDefault="001F231E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1F231E" w:rsidRPr="0097435A" w:rsidRDefault="00E640FE" w:rsidP="00E640FE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268" w:type="dxa"/>
            <w:vAlign w:val="center"/>
          </w:tcPr>
          <w:p w:rsidR="001F231E" w:rsidRPr="0097435A" w:rsidRDefault="001F231E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E640FE" w:rsidRPr="0097435A" w:rsidTr="00EC794B">
        <w:trPr>
          <w:trHeight w:val="369"/>
        </w:trPr>
        <w:tc>
          <w:tcPr>
            <w:tcW w:w="851" w:type="dxa"/>
            <w:vAlign w:val="center"/>
          </w:tcPr>
          <w:p w:rsidR="001F231E" w:rsidRPr="0097435A" w:rsidRDefault="001F231E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409" w:type="dxa"/>
            <w:vAlign w:val="center"/>
          </w:tcPr>
          <w:p w:rsidR="001F231E" w:rsidRPr="0097435A" w:rsidRDefault="001F231E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1F231E" w:rsidRPr="0097435A" w:rsidRDefault="001F231E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1F231E" w:rsidRPr="0097435A" w:rsidRDefault="001F231E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1F231E" w:rsidRPr="000646EE" w:rsidRDefault="001F231E" w:rsidP="006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□課税　</w:t>
            </w:r>
            <w:r w:rsidR="00E64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442B4"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□非課税</w:t>
            </w:r>
          </w:p>
        </w:tc>
      </w:tr>
      <w:tr w:rsidR="00EC794B" w:rsidRPr="0097435A" w:rsidTr="00EC794B">
        <w:trPr>
          <w:trHeight w:val="369"/>
        </w:trPr>
        <w:tc>
          <w:tcPr>
            <w:tcW w:w="851" w:type="dxa"/>
            <w:vAlign w:val="center"/>
          </w:tcPr>
          <w:p w:rsidR="00EC794B" w:rsidRDefault="00EC794B" w:rsidP="00EC794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409" w:type="dxa"/>
            <w:vAlign w:val="center"/>
          </w:tcPr>
          <w:p w:rsidR="00EC794B" w:rsidRPr="0097435A" w:rsidRDefault="00EC794B" w:rsidP="00EC7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EC794B" w:rsidRPr="0097435A" w:rsidRDefault="00EC794B" w:rsidP="00EC7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C794B" w:rsidRPr="0097435A" w:rsidRDefault="00EC794B" w:rsidP="00EC7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EC794B" w:rsidRPr="000646EE" w:rsidRDefault="00EC794B" w:rsidP="00EC794B">
            <w:pPr>
              <w:jc w:val="center"/>
              <w:rPr>
                <w:sz w:val="20"/>
                <w:szCs w:val="20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□課税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□非課税</w:t>
            </w:r>
          </w:p>
        </w:tc>
      </w:tr>
      <w:tr w:rsidR="00E640FE" w:rsidRPr="0097435A" w:rsidTr="00EC794B">
        <w:trPr>
          <w:trHeight w:val="369"/>
        </w:trPr>
        <w:tc>
          <w:tcPr>
            <w:tcW w:w="851" w:type="dxa"/>
            <w:vMerge w:val="restart"/>
            <w:vAlign w:val="center"/>
          </w:tcPr>
          <w:p w:rsidR="009442B4" w:rsidRPr="0097435A" w:rsidRDefault="009442B4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40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9442B4" w:rsidRPr="000646EE" w:rsidRDefault="009442B4" w:rsidP="00653515">
            <w:pPr>
              <w:jc w:val="center"/>
              <w:rPr>
                <w:sz w:val="20"/>
                <w:szCs w:val="20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□課税　</w:t>
            </w:r>
            <w:r w:rsidR="00E64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□非課税</w:t>
            </w:r>
          </w:p>
        </w:tc>
      </w:tr>
      <w:tr w:rsidR="00E640FE" w:rsidRPr="0097435A" w:rsidTr="00EC794B">
        <w:trPr>
          <w:trHeight w:val="369"/>
        </w:trPr>
        <w:tc>
          <w:tcPr>
            <w:tcW w:w="851" w:type="dxa"/>
            <w:vMerge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9442B4" w:rsidRPr="000646EE" w:rsidRDefault="009442B4" w:rsidP="006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□課税　</w:t>
            </w:r>
            <w:r w:rsidR="00E64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□非課税</w:t>
            </w:r>
          </w:p>
        </w:tc>
      </w:tr>
      <w:tr w:rsidR="00E640FE" w:rsidRPr="0097435A" w:rsidTr="00EC794B">
        <w:trPr>
          <w:trHeight w:val="369"/>
        </w:trPr>
        <w:tc>
          <w:tcPr>
            <w:tcW w:w="851" w:type="dxa"/>
            <w:vMerge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9442B4" w:rsidRPr="000646EE" w:rsidRDefault="009442B4" w:rsidP="006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□課税　</w:t>
            </w:r>
            <w:r w:rsidR="00E64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□非課税</w:t>
            </w:r>
          </w:p>
        </w:tc>
      </w:tr>
      <w:tr w:rsidR="00E640FE" w:rsidRPr="0097435A" w:rsidTr="00EC794B">
        <w:trPr>
          <w:trHeight w:val="369"/>
        </w:trPr>
        <w:tc>
          <w:tcPr>
            <w:tcW w:w="851" w:type="dxa"/>
            <w:vMerge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9442B4" w:rsidRPr="000646EE" w:rsidRDefault="009442B4" w:rsidP="006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□課税　</w:t>
            </w:r>
            <w:r w:rsidR="00E64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□非課税</w:t>
            </w:r>
          </w:p>
        </w:tc>
      </w:tr>
      <w:tr w:rsidR="00E640FE" w:rsidRPr="0097435A" w:rsidTr="00EC794B">
        <w:trPr>
          <w:trHeight w:val="369"/>
        </w:trPr>
        <w:tc>
          <w:tcPr>
            <w:tcW w:w="851" w:type="dxa"/>
            <w:vMerge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42B4" w:rsidRPr="0097435A" w:rsidRDefault="009442B4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9442B4" w:rsidRPr="000646EE" w:rsidRDefault="009442B4" w:rsidP="006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□課税　</w:t>
            </w:r>
            <w:r w:rsidR="00E64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□非課税</w:t>
            </w:r>
          </w:p>
        </w:tc>
      </w:tr>
    </w:tbl>
    <w:p w:rsidR="00CF12B8" w:rsidRPr="0097435A" w:rsidRDefault="00CF12B8" w:rsidP="00653515">
      <w:pPr>
        <w:rPr>
          <w:rFonts w:ascii="ＭＳ ゴシック" w:eastAsia="ＭＳ ゴシック" w:hAnsi="ＭＳ ゴシック"/>
        </w:rPr>
      </w:pPr>
    </w:p>
    <w:p w:rsidR="00C1780B" w:rsidRDefault="00E640FE" w:rsidP="006535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263352</wp:posOffset>
                </wp:positionH>
                <wp:positionV relativeFrom="paragraph">
                  <wp:posOffset>162675</wp:posOffset>
                </wp:positionV>
                <wp:extent cx="3859266" cy="380011"/>
                <wp:effectExtent l="0" t="0" r="27305" b="2032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266" cy="38001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00A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6" o:spid="_x0000_s1026" type="#_x0000_t185" style="position:absolute;left:0;text-align:left;margin-left:20.75pt;margin-top:12.8pt;width:303.9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MYiwIAACAFAAAOAAAAZHJzL2Uyb0RvYy54bWysVNuO2yAQfa/Uf0C8Z20njt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C1780B" w:rsidRPr="0097435A">
        <w:rPr>
          <w:rFonts w:ascii="ＭＳ ゴシック" w:eastAsia="ＭＳ ゴシック" w:hAnsi="ＭＳ ゴシック" w:hint="eastAsia"/>
        </w:rPr>
        <w:t xml:space="preserve">２　</w:t>
      </w:r>
      <w:r w:rsidR="009A5CAF">
        <w:rPr>
          <w:rFonts w:ascii="ＭＳ ゴシック" w:eastAsia="ＭＳ ゴシック" w:hAnsi="ＭＳ ゴシック" w:hint="eastAsia"/>
        </w:rPr>
        <w:t>申請者</w:t>
      </w:r>
      <w:r w:rsidR="00CB4D55" w:rsidRPr="0097435A">
        <w:rPr>
          <w:rFonts w:ascii="ＭＳ ゴシック" w:eastAsia="ＭＳ ゴシック" w:hAnsi="ＭＳ ゴシック" w:hint="eastAsia"/>
        </w:rPr>
        <w:t>の</w:t>
      </w:r>
      <w:r w:rsidR="00C1780B" w:rsidRPr="0097435A">
        <w:rPr>
          <w:rFonts w:ascii="ＭＳ ゴシック" w:eastAsia="ＭＳ ゴシック" w:hAnsi="ＭＳ ゴシック" w:hint="eastAsia"/>
        </w:rPr>
        <w:t>収入の状況について</w:t>
      </w:r>
    </w:p>
    <w:p w:rsidR="005D089C" w:rsidRDefault="005D089C" w:rsidP="006535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個別減免</w:t>
      </w:r>
      <w:r w:rsidR="000B57DD">
        <w:rPr>
          <w:rFonts w:ascii="ＭＳ ゴシック" w:eastAsia="ＭＳ ゴシック" w:hAnsi="ＭＳ ゴシック" w:hint="eastAsia"/>
        </w:rPr>
        <w:t>・補足給付</w:t>
      </w:r>
      <w:r>
        <w:rPr>
          <w:rFonts w:ascii="ＭＳ ゴシック" w:eastAsia="ＭＳ ゴシック" w:hAnsi="ＭＳ ゴシック" w:hint="eastAsia"/>
        </w:rPr>
        <w:t>を申請しない場合…①、②、③のみ記入</w:t>
      </w:r>
    </w:p>
    <w:p w:rsidR="005D089C" w:rsidRPr="005D089C" w:rsidRDefault="001F231E" w:rsidP="006535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5D089C">
        <w:rPr>
          <w:rFonts w:ascii="ＭＳ ゴシック" w:eastAsia="ＭＳ ゴシック" w:hAnsi="ＭＳ ゴシック" w:hint="eastAsia"/>
        </w:rPr>
        <w:t>〃</w:t>
      </w:r>
      <w:r w:rsidR="000B57DD">
        <w:rPr>
          <w:rFonts w:ascii="ＭＳ ゴシック" w:eastAsia="ＭＳ ゴシック" w:hAnsi="ＭＳ ゴシック" w:hint="eastAsia"/>
        </w:rPr>
        <w:t xml:space="preserve">　　　　　</w:t>
      </w:r>
      <w:r w:rsidR="005D089C" w:rsidRPr="00EC794B">
        <w:rPr>
          <w:rFonts w:ascii="ＭＳ ゴシック" w:eastAsia="ＭＳ ゴシック" w:hAnsi="ＭＳ ゴシック" w:hint="eastAsia"/>
          <w:spacing w:val="21"/>
          <w:kern w:val="0"/>
          <w:fitText w:val="1470" w:id="-1708465408"/>
        </w:rPr>
        <w:t>申請する場</w:t>
      </w:r>
      <w:r w:rsidR="005D089C" w:rsidRPr="00EC794B">
        <w:rPr>
          <w:rFonts w:ascii="ＭＳ ゴシック" w:eastAsia="ＭＳ ゴシック" w:hAnsi="ＭＳ ゴシック" w:hint="eastAsia"/>
          <w:kern w:val="0"/>
          <w:fitText w:val="1470" w:id="-1708465408"/>
        </w:rPr>
        <w:t>合</w:t>
      </w:r>
      <w:r w:rsidR="005D089C">
        <w:rPr>
          <w:rFonts w:ascii="ＭＳ ゴシック" w:eastAsia="ＭＳ ゴシック" w:hAnsi="ＭＳ ゴシック" w:hint="eastAsia"/>
          <w:kern w:val="0"/>
        </w:rPr>
        <w:t>…</w:t>
      </w:r>
      <w:r w:rsidR="005D089C">
        <w:rPr>
          <w:rFonts w:ascii="ＭＳ ゴシック" w:eastAsia="ＭＳ ゴシック" w:hAnsi="ＭＳ ゴシック" w:hint="eastAsia"/>
        </w:rPr>
        <w:t>全て記入</w:t>
      </w:r>
    </w:p>
    <w:p w:rsidR="00730465" w:rsidRPr="0097435A" w:rsidRDefault="00730465" w:rsidP="00653515">
      <w:pPr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　(1)合計所得金額</w:t>
      </w:r>
      <w:r w:rsidR="00FE6F06">
        <w:rPr>
          <w:rFonts w:ascii="ＭＳ ゴシック" w:eastAsia="ＭＳ ゴシック" w:hAnsi="ＭＳ ゴシック" w:hint="eastAsia"/>
        </w:rPr>
        <w:t>の状況</w:t>
      </w:r>
    </w:p>
    <w:tbl>
      <w:tblPr>
        <w:tblW w:w="5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425"/>
      </w:tblGrid>
      <w:tr w:rsidR="00730465" w:rsidRPr="0097435A" w:rsidTr="00E640FE">
        <w:trPr>
          <w:trHeight w:val="294"/>
        </w:trPr>
        <w:tc>
          <w:tcPr>
            <w:tcW w:w="2268" w:type="dxa"/>
            <w:vAlign w:val="center"/>
          </w:tcPr>
          <w:p w:rsidR="00730465" w:rsidRPr="0097435A" w:rsidRDefault="00730465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93" w:type="dxa"/>
            <w:vAlign w:val="center"/>
          </w:tcPr>
          <w:p w:rsidR="00730465" w:rsidRPr="0097435A" w:rsidRDefault="00730465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25" w:type="dxa"/>
            <w:vAlign w:val="center"/>
          </w:tcPr>
          <w:p w:rsidR="00730465" w:rsidRPr="0097435A" w:rsidRDefault="00730465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</w:tbl>
    <w:p w:rsidR="00EA4CD3" w:rsidRDefault="00EA4CD3" w:rsidP="00653515">
      <w:pPr>
        <w:ind w:firstLineChars="100" w:firstLine="21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FE6F06">
        <w:rPr>
          <w:rFonts w:ascii="ＭＳ ゴシック" w:eastAsia="ＭＳ ゴシック" w:hAnsi="ＭＳ ゴシック" w:hint="eastAsia"/>
        </w:rPr>
        <w:t>収入等の状況</w:t>
      </w:r>
    </w:p>
    <w:p w:rsidR="00EA4CD3" w:rsidRPr="0097435A" w:rsidRDefault="00EA4CD3" w:rsidP="00653515">
      <w:pPr>
        <w:ind w:firstLineChars="256" w:firstLine="53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 w:rsidR="007A0887">
        <w:rPr>
          <w:rFonts w:ascii="ＭＳ ゴシック" w:eastAsia="ＭＳ ゴシック" w:hAnsi="ＭＳ ゴシック" w:hint="eastAsia"/>
        </w:rPr>
        <w:t>（年収）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984"/>
      </w:tblGrid>
      <w:tr w:rsidR="005D089C" w:rsidRPr="0097435A" w:rsidTr="00E640FE">
        <w:trPr>
          <w:trHeight w:val="265"/>
        </w:trPr>
        <w:tc>
          <w:tcPr>
            <w:tcW w:w="709" w:type="dxa"/>
          </w:tcPr>
          <w:p w:rsidR="005D089C" w:rsidRPr="0097435A" w:rsidRDefault="00E640FE" w:rsidP="00653515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E640FE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9" w:type="dxa"/>
          </w:tcPr>
          <w:p w:rsidR="005D089C" w:rsidRPr="0097435A" w:rsidRDefault="005D089C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984" w:type="dxa"/>
          </w:tcPr>
          <w:p w:rsidR="005D089C" w:rsidRPr="0097435A" w:rsidRDefault="005D089C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5D089C" w:rsidRPr="0097435A" w:rsidTr="00E640FE">
        <w:trPr>
          <w:trHeight w:val="293"/>
        </w:trPr>
        <w:tc>
          <w:tcPr>
            <w:tcW w:w="709" w:type="dxa"/>
            <w:vMerge w:val="restart"/>
            <w:textDirection w:val="tbRlV"/>
            <w:vAlign w:val="center"/>
          </w:tcPr>
          <w:p w:rsidR="005D089C" w:rsidRPr="0097435A" w:rsidRDefault="005D089C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379" w:type="dxa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</w:t>
            </w:r>
            <w:r w:rsidR="00E640FE" w:rsidRPr="00E640FE">
              <w:rPr>
                <w:rFonts w:ascii="ＭＳ ゴシック" w:eastAsia="ＭＳ ゴシック" w:hAnsi="ＭＳ ゴシック" w:hint="eastAsia"/>
              </w:rPr>
              <w:t>等</w:t>
            </w:r>
            <w:r w:rsidR="00E640FE" w:rsidRPr="00E640FE">
              <w:rPr>
                <w:rFonts w:ascii="ＭＳ ゴシック" w:eastAsia="ＭＳ ゴシック" w:hAnsi="ＭＳ ゴシック" w:hint="eastAsia"/>
                <w:sz w:val="20"/>
              </w:rPr>
              <w:t>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  <w:r w:rsidRPr="00E640F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97435A">
              <w:rPr>
                <w:rFonts w:ascii="ＭＳ ゴシック" w:eastAsia="ＭＳ ゴシック" w:hAnsi="ＭＳ ゴシック" w:hint="eastAsia"/>
              </w:rPr>
              <w:t>②）</w:t>
            </w:r>
          </w:p>
        </w:tc>
        <w:tc>
          <w:tcPr>
            <w:tcW w:w="1984" w:type="dxa"/>
            <w:vAlign w:val="bottom"/>
          </w:tcPr>
          <w:p w:rsidR="005D089C" w:rsidRPr="0097435A" w:rsidRDefault="005D089C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E640FE">
        <w:trPr>
          <w:trHeight w:val="268"/>
        </w:trPr>
        <w:tc>
          <w:tcPr>
            <w:tcW w:w="709" w:type="dxa"/>
            <w:vMerge/>
            <w:textDirection w:val="tbRlV"/>
            <w:vAlign w:val="center"/>
          </w:tcPr>
          <w:p w:rsidR="005D089C" w:rsidRPr="0097435A" w:rsidRDefault="005D089C" w:rsidP="0065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 w:rsidR="00E640FE" w:rsidRPr="00E640FE">
              <w:rPr>
                <w:rFonts w:ascii="ＭＳ ゴシック" w:eastAsia="ＭＳ ゴシック" w:hAnsi="ＭＳ ゴシック" w:hint="eastAsia"/>
              </w:rPr>
              <w:t>（特別障害者手当、障害児福祉手当、経過的福祉手当、特別児童扶養手当）</w:t>
            </w:r>
            <w:r w:rsidRPr="0097435A">
              <w:rPr>
                <w:rFonts w:ascii="ＭＳ ゴシック" w:eastAsia="ＭＳ ゴシック" w:hAnsi="ＭＳ ゴシック" w:hint="eastAsia"/>
              </w:rPr>
              <w:t>（③）</w:t>
            </w:r>
          </w:p>
        </w:tc>
        <w:tc>
          <w:tcPr>
            <w:tcW w:w="1984" w:type="dxa"/>
            <w:vAlign w:val="bottom"/>
          </w:tcPr>
          <w:p w:rsidR="005D089C" w:rsidRPr="0097435A" w:rsidRDefault="005D089C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E640FE">
        <w:trPr>
          <w:trHeight w:val="270"/>
        </w:trPr>
        <w:tc>
          <w:tcPr>
            <w:tcW w:w="709" w:type="dxa"/>
            <w:vMerge/>
            <w:textDirection w:val="tbRlV"/>
            <w:vAlign w:val="center"/>
          </w:tcPr>
          <w:p w:rsidR="005D089C" w:rsidRPr="0097435A" w:rsidRDefault="005D089C" w:rsidP="0065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1984" w:type="dxa"/>
            <w:vAlign w:val="bottom"/>
          </w:tcPr>
          <w:p w:rsidR="005D089C" w:rsidRPr="0097435A" w:rsidRDefault="005D089C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E640FE">
        <w:trPr>
          <w:trHeight w:val="270"/>
        </w:trPr>
        <w:tc>
          <w:tcPr>
            <w:tcW w:w="709" w:type="dxa"/>
            <w:vMerge/>
            <w:textDirection w:val="tbRlV"/>
            <w:vAlign w:val="center"/>
          </w:tcPr>
          <w:p w:rsidR="005D089C" w:rsidRPr="0097435A" w:rsidRDefault="005D089C" w:rsidP="0065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1984" w:type="dxa"/>
            <w:vAlign w:val="bottom"/>
          </w:tcPr>
          <w:p w:rsidR="005D089C" w:rsidRPr="0097435A" w:rsidRDefault="005D089C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E640FE">
        <w:trPr>
          <w:trHeight w:val="240"/>
        </w:trPr>
        <w:tc>
          <w:tcPr>
            <w:tcW w:w="709" w:type="dxa"/>
            <w:vMerge w:val="restart"/>
            <w:textDirection w:val="tbRlV"/>
            <w:vAlign w:val="center"/>
          </w:tcPr>
          <w:p w:rsidR="005D089C" w:rsidRPr="001F231E" w:rsidRDefault="005D089C" w:rsidP="0065351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5D089C" w:rsidRPr="0097435A" w:rsidRDefault="005D089C" w:rsidP="0065351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379" w:type="dxa"/>
            <w:vAlign w:val="center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1984" w:type="dxa"/>
            <w:vAlign w:val="bottom"/>
          </w:tcPr>
          <w:p w:rsidR="005D089C" w:rsidRPr="0097435A" w:rsidRDefault="005D089C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EC794B">
        <w:trPr>
          <w:trHeight w:val="340"/>
        </w:trPr>
        <w:tc>
          <w:tcPr>
            <w:tcW w:w="709" w:type="dxa"/>
            <w:vMerge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1984" w:type="dxa"/>
            <w:vAlign w:val="bottom"/>
          </w:tcPr>
          <w:p w:rsidR="005D089C" w:rsidRPr="0097435A" w:rsidRDefault="005D089C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EC794B">
        <w:trPr>
          <w:trHeight w:val="340"/>
        </w:trPr>
        <w:tc>
          <w:tcPr>
            <w:tcW w:w="709" w:type="dxa"/>
            <w:vMerge/>
            <w:vAlign w:val="center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5D089C" w:rsidRPr="0097435A" w:rsidRDefault="005D089C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1984" w:type="dxa"/>
            <w:vAlign w:val="bottom"/>
          </w:tcPr>
          <w:p w:rsidR="005D089C" w:rsidRPr="0097435A" w:rsidRDefault="005D089C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2C4E53" w:rsidRPr="0097435A" w:rsidRDefault="00E137B5" w:rsidP="00653515">
      <w:pPr>
        <w:ind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</w:t>
      </w:r>
      <w:r w:rsidR="002C4E53" w:rsidRPr="0097435A">
        <w:rPr>
          <w:rFonts w:ascii="ＭＳ ゴシック" w:eastAsia="ＭＳ ゴシック" w:hAnsi="ＭＳ ゴシック" w:hint="eastAsia"/>
        </w:rPr>
        <w:t>（</w:t>
      </w:r>
      <w:r w:rsidRPr="0097435A">
        <w:rPr>
          <w:rFonts w:ascii="ＭＳ ゴシック" w:eastAsia="ＭＳ ゴシック" w:hAnsi="ＭＳ ゴシック" w:hint="eastAsia"/>
        </w:rPr>
        <w:t>Ｂ</w:t>
      </w:r>
      <w:r w:rsidR="002C4E53" w:rsidRPr="0097435A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387"/>
        <w:gridCol w:w="1984"/>
      </w:tblGrid>
      <w:tr w:rsidR="00E137B5" w:rsidRPr="0097435A" w:rsidTr="00E640FE">
        <w:trPr>
          <w:trHeight w:val="329"/>
        </w:trPr>
        <w:tc>
          <w:tcPr>
            <w:tcW w:w="1701" w:type="dxa"/>
            <w:vAlign w:val="center"/>
          </w:tcPr>
          <w:p w:rsidR="00E137B5" w:rsidRPr="0097435A" w:rsidRDefault="00E54928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137B5" w:rsidRPr="0097435A" w:rsidRDefault="00E54928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1984" w:type="dxa"/>
            <w:vAlign w:val="bottom"/>
          </w:tcPr>
          <w:p w:rsidR="00E137B5" w:rsidRPr="0097435A" w:rsidRDefault="00E54928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54928" w:rsidRPr="0097435A" w:rsidTr="00E640FE">
        <w:trPr>
          <w:trHeight w:val="329"/>
        </w:trPr>
        <w:tc>
          <w:tcPr>
            <w:tcW w:w="1701" w:type="dxa"/>
            <w:vAlign w:val="center"/>
          </w:tcPr>
          <w:p w:rsidR="00E54928" w:rsidRPr="0097435A" w:rsidRDefault="00E54928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4928" w:rsidRPr="0097435A" w:rsidRDefault="00E54928" w:rsidP="006535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bottom"/>
          </w:tcPr>
          <w:p w:rsidR="00E54928" w:rsidRPr="0097435A" w:rsidRDefault="00E54928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442B4" w:rsidRPr="0097435A" w:rsidTr="00E640FE">
        <w:trPr>
          <w:trHeight w:val="305"/>
        </w:trPr>
        <w:tc>
          <w:tcPr>
            <w:tcW w:w="1701" w:type="dxa"/>
            <w:vAlign w:val="center"/>
          </w:tcPr>
          <w:p w:rsidR="009442B4" w:rsidRPr="0097435A" w:rsidRDefault="009442B4" w:rsidP="0065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387" w:type="dxa"/>
            <w:vAlign w:val="center"/>
          </w:tcPr>
          <w:p w:rsidR="009442B4" w:rsidRPr="0097435A" w:rsidRDefault="009442B4" w:rsidP="006535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bottom"/>
          </w:tcPr>
          <w:p w:rsidR="009442B4" w:rsidRPr="0097435A" w:rsidRDefault="009442B4" w:rsidP="00653515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9C40DA" w:rsidRPr="0097435A" w:rsidRDefault="009C40DA" w:rsidP="0065351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1134"/>
        <w:gridCol w:w="1984"/>
      </w:tblGrid>
      <w:tr w:rsidR="004B3BB2" w:rsidRPr="0097435A" w:rsidTr="00E640FE">
        <w:trPr>
          <w:trHeight w:val="294"/>
        </w:trPr>
        <w:tc>
          <w:tcPr>
            <w:tcW w:w="1701" w:type="dxa"/>
          </w:tcPr>
          <w:p w:rsidR="004B3BB2" w:rsidRPr="0097435A" w:rsidRDefault="004B3BB2" w:rsidP="00E640F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371" w:type="dxa"/>
            <w:gridSpan w:val="3"/>
          </w:tcPr>
          <w:p w:rsidR="004B3BB2" w:rsidRPr="0097435A" w:rsidRDefault="00EC794B" w:rsidP="00EC794B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B3BB2" w:rsidRPr="0097435A">
              <w:rPr>
                <w:rFonts w:ascii="ＭＳ ゴシック" w:eastAsia="ＭＳ ゴシック" w:hAnsi="ＭＳ ゴシック" w:hint="eastAsia"/>
              </w:rPr>
              <w:t xml:space="preserve">申請者本人　</w:t>
            </w:r>
            <w:r w:rsidR="00E640F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B3BB2" w:rsidRPr="0097435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46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B3BB2" w:rsidRPr="0097435A">
              <w:rPr>
                <w:rFonts w:ascii="ＭＳ ゴシック" w:eastAsia="ＭＳ ゴシック" w:hAnsi="ＭＳ ゴシック" w:hint="eastAsia"/>
              </w:rPr>
              <w:t>申請者本人以外（下の欄に記入）</w:t>
            </w:r>
          </w:p>
        </w:tc>
      </w:tr>
      <w:tr w:rsidR="004B3BB2" w:rsidRPr="0097435A" w:rsidTr="00E640FE">
        <w:trPr>
          <w:cantSplit/>
          <w:trHeight w:val="272"/>
        </w:trPr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97435A" w:rsidRDefault="004B3BB2" w:rsidP="00E640F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53" w:type="dxa"/>
            <w:tcBorders>
              <w:bottom w:val="dashed" w:sz="4" w:space="0" w:color="auto"/>
              <w:right w:val="nil"/>
            </w:tcBorders>
          </w:tcPr>
          <w:p w:rsidR="004B3BB2" w:rsidRPr="0097435A" w:rsidRDefault="004B3BB2" w:rsidP="0065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B3BB2" w:rsidRPr="0097435A" w:rsidRDefault="004B3BB2" w:rsidP="00653515">
            <w:pPr>
              <w:rPr>
                <w:rFonts w:ascii="ＭＳ ゴシック" w:eastAsia="ＭＳ ゴシック" w:hAnsi="ＭＳ ゴシック"/>
              </w:rPr>
            </w:pPr>
            <w:r w:rsidRPr="009360B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9360B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:rsidR="004B3BB2" w:rsidRPr="0097435A" w:rsidRDefault="004B3BB2" w:rsidP="00653515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B3BB2" w:rsidRPr="0097435A" w:rsidRDefault="004B3BB2" w:rsidP="0065351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40FE" w:rsidRPr="0097435A" w:rsidTr="00E640FE">
        <w:trPr>
          <w:cantSplit/>
          <w:trHeight w:val="300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640FE" w:rsidRPr="0097435A" w:rsidRDefault="00E640FE" w:rsidP="00E640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640FE" w:rsidRPr="0097435A" w:rsidRDefault="00E640FE" w:rsidP="00E640FE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0FE" w:rsidRPr="0097435A" w:rsidRDefault="00E640FE" w:rsidP="00E640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0FE" w:rsidRPr="0097435A" w:rsidRDefault="00E640FE" w:rsidP="00E640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0FE" w:rsidRPr="0097435A" w:rsidTr="00E640FE">
        <w:trPr>
          <w:cantSplit/>
          <w:trHeight w:val="56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0FE" w:rsidRPr="0097435A" w:rsidRDefault="00E640FE" w:rsidP="00E640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40FE" w:rsidRPr="0097435A" w:rsidRDefault="00E640FE" w:rsidP="00E640F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E640FE" w:rsidRPr="0097435A" w:rsidRDefault="00E640FE" w:rsidP="00E640FE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E640FE" w:rsidRDefault="00651402" w:rsidP="00E640F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記入上の注意）　</w:t>
      </w:r>
      <w:r w:rsidR="009B0B1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１．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収入のうち証明書等</w:t>
      </w:r>
      <w:r w:rsidR="00755F4F" w:rsidRPr="001F231E">
        <w:rPr>
          <w:rFonts w:ascii="ＭＳ ゴシック" w:eastAsia="ＭＳ ゴシック" w:hAnsi="ＭＳ ゴシック" w:hint="eastAsia"/>
          <w:sz w:val="18"/>
          <w:szCs w:val="18"/>
        </w:rPr>
        <w:t>がある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もの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は、この申請書に必ず添付して下さい。</w:t>
      </w:r>
    </w:p>
    <w:p w:rsidR="00E640FE" w:rsidRDefault="00651402" w:rsidP="00E640F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00" w:lineRule="exact"/>
        <w:ind w:firstLineChars="950" w:firstLine="1710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E640FE" w:rsidRDefault="00651402" w:rsidP="00E640F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00" w:lineRule="exact"/>
        <w:ind w:firstLineChars="950" w:firstLine="1710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．不実の申告を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た場合、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関係法令により処罰される場合があります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A70E3B" w:rsidRPr="00E640FE" w:rsidSect="00EC794B">
      <w:pgSz w:w="11906" w:h="16838" w:code="9"/>
      <w:pgMar w:top="851" w:right="1418" w:bottom="567" w:left="1418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E0" w:rsidRDefault="005F7DE0" w:rsidP="001F231E">
      <w:r>
        <w:separator/>
      </w:r>
    </w:p>
  </w:endnote>
  <w:endnote w:type="continuationSeparator" w:id="0">
    <w:p w:rsidR="005F7DE0" w:rsidRDefault="005F7DE0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E0" w:rsidRDefault="005F7DE0" w:rsidP="001F231E">
      <w:r>
        <w:separator/>
      </w:r>
    </w:p>
  </w:footnote>
  <w:footnote w:type="continuationSeparator" w:id="0">
    <w:p w:rsidR="005F7DE0" w:rsidRDefault="005F7DE0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B4"/>
    <w:rsid w:val="000646EE"/>
    <w:rsid w:val="00084E37"/>
    <w:rsid w:val="000905B4"/>
    <w:rsid w:val="00090819"/>
    <w:rsid w:val="000A284B"/>
    <w:rsid w:val="000B087E"/>
    <w:rsid w:val="000B57DD"/>
    <w:rsid w:val="001113E7"/>
    <w:rsid w:val="00132FE6"/>
    <w:rsid w:val="001C6F5B"/>
    <w:rsid w:val="001C7348"/>
    <w:rsid w:val="001F231E"/>
    <w:rsid w:val="001F4CC7"/>
    <w:rsid w:val="00205DBE"/>
    <w:rsid w:val="00240CC6"/>
    <w:rsid w:val="00242771"/>
    <w:rsid w:val="00271FBD"/>
    <w:rsid w:val="002B5428"/>
    <w:rsid w:val="002C4E53"/>
    <w:rsid w:val="002D58C5"/>
    <w:rsid w:val="00315736"/>
    <w:rsid w:val="00326EB7"/>
    <w:rsid w:val="003409F9"/>
    <w:rsid w:val="003437BA"/>
    <w:rsid w:val="00363FE9"/>
    <w:rsid w:val="00392A5B"/>
    <w:rsid w:val="003B2387"/>
    <w:rsid w:val="003B2F74"/>
    <w:rsid w:val="003B3566"/>
    <w:rsid w:val="003F6465"/>
    <w:rsid w:val="0040159F"/>
    <w:rsid w:val="00412BDC"/>
    <w:rsid w:val="00414AF0"/>
    <w:rsid w:val="00433604"/>
    <w:rsid w:val="0046649A"/>
    <w:rsid w:val="004925A1"/>
    <w:rsid w:val="004B3BB2"/>
    <w:rsid w:val="004D142E"/>
    <w:rsid w:val="004E0A23"/>
    <w:rsid w:val="004E290F"/>
    <w:rsid w:val="004F4172"/>
    <w:rsid w:val="004F6353"/>
    <w:rsid w:val="005257D1"/>
    <w:rsid w:val="005654BE"/>
    <w:rsid w:val="00581AFB"/>
    <w:rsid w:val="005A0BDF"/>
    <w:rsid w:val="005B1B93"/>
    <w:rsid w:val="005D089C"/>
    <w:rsid w:val="005F7DE0"/>
    <w:rsid w:val="006439B9"/>
    <w:rsid w:val="00651402"/>
    <w:rsid w:val="00651A21"/>
    <w:rsid w:val="00653515"/>
    <w:rsid w:val="00673A41"/>
    <w:rsid w:val="006A6986"/>
    <w:rsid w:val="006C1973"/>
    <w:rsid w:val="0071115B"/>
    <w:rsid w:val="00723BB0"/>
    <w:rsid w:val="00730465"/>
    <w:rsid w:val="00755F4F"/>
    <w:rsid w:val="00763EEB"/>
    <w:rsid w:val="00772B6C"/>
    <w:rsid w:val="007A0887"/>
    <w:rsid w:val="007A3954"/>
    <w:rsid w:val="007B249F"/>
    <w:rsid w:val="008129E2"/>
    <w:rsid w:val="00813D73"/>
    <w:rsid w:val="0082336E"/>
    <w:rsid w:val="00852310"/>
    <w:rsid w:val="008935CE"/>
    <w:rsid w:val="008A3237"/>
    <w:rsid w:val="008A6901"/>
    <w:rsid w:val="008B7683"/>
    <w:rsid w:val="008E36B0"/>
    <w:rsid w:val="008F47BE"/>
    <w:rsid w:val="009360BA"/>
    <w:rsid w:val="009442B4"/>
    <w:rsid w:val="0097435A"/>
    <w:rsid w:val="00983832"/>
    <w:rsid w:val="009A5CAF"/>
    <w:rsid w:val="009B0B1A"/>
    <w:rsid w:val="009C40DA"/>
    <w:rsid w:val="00A3752A"/>
    <w:rsid w:val="00A37A1A"/>
    <w:rsid w:val="00A70E3B"/>
    <w:rsid w:val="00A729A8"/>
    <w:rsid w:val="00A87E3D"/>
    <w:rsid w:val="00A92D2F"/>
    <w:rsid w:val="00A943E7"/>
    <w:rsid w:val="00AB2EA2"/>
    <w:rsid w:val="00B14249"/>
    <w:rsid w:val="00B2255D"/>
    <w:rsid w:val="00B67E28"/>
    <w:rsid w:val="00B737F2"/>
    <w:rsid w:val="00BA4F10"/>
    <w:rsid w:val="00BB132D"/>
    <w:rsid w:val="00BF2AE7"/>
    <w:rsid w:val="00C16027"/>
    <w:rsid w:val="00C1780B"/>
    <w:rsid w:val="00C17B93"/>
    <w:rsid w:val="00C71CDD"/>
    <w:rsid w:val="00CB4D55"/>
    <w:rsid w:val="00CF12B8"/>
    <w:rsid w:val="00D13877"/>
    <w:rsid w:val="00D352D8"/>
    <w:rsid w:val="00D57478"/>
    <w:rsid w:val="00D66079"/>
    <w:rsid w:val="00E1018F"/>
    <w:rsid w:val="00E137B5"/>
    <w:rsid w:val="00E54928"/>
    <w:rsid w:val="00E640FE"/>
    <w:rsid w:val="00EA4CD3"/>
    <w:rsid w:val="00EA78B2"/>
    <w:rsid w:val="00EC794B"/>
    <w:rsid w:val="00F073A2"/>
    <w:rsid w:val="00F30FF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D775BA"/>
  <w15:chartTrackingRefBased/>
  <w15:docId w15:val="{E0B38523-78D1-48EB-8D3C-FC60F10A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（21年７月改正）様式24：世帯状況・収入等申告書.dotx</Template>
  <TotalTime>22</TotalTime>
  <Pages>1</Pages>
  <Words>615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障がい福祉課</cp:lastModifiedBy>
  <cp:revision>3</cp:revision>
  <cp:lastPrinted>2018-06-06T13:43:00Z</cp:lastPrinted>
  <dcterms:created xsi:type="dcterms:W3CDTF">2025-01-15T02:05:00Z</dcterms:created>
  <dcterms:modified xsi:type="dcterms:W3CDTF">2025-01-15T02:27:00Z</dcterms:modified>
</cp:coreProperties>
</file>